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75926241" w14:textId="77777777" w:rsidR="00AC0B51" w:rsidRPr="001B0B79" w:rsidRDefault="00AC0B51" w:rsidP="00AC0B51">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6F9EAF90"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AC0B51">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xxxxx (Lucas et al., 2024), or Lucas et al.(2024)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4736B488" w:rsidR="006A7048" w:rsidRPr="00AC0B51" w:rsidRDefault="009965E2" w:rsidP="00AC0B51">
      <w:pPr>
        <w:spacing w:before="0" w:after="0"/>
        <w:rPr>
          <w:rFonts w:eastAsiaTheme="minorEastAsia" w:hint="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Factors influencing customer satisfaction at a fast food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93EE7" w14:textId="77777777" w:rsidR="007F0DD2" w:rsidRDefault="007F0DD2"/>
  </w:endnote>
  <w:endnote w:type="continuationSeparator" w:id="0">
    <w:p w14:paraId="59B0E712" w14:textId="77777777" w:rsidR="007F0DD2" w:rsidRDefault="007F0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4098C818" w:rsidR="00D44760" w:rsidRPr="009E7485" w:rsidRDefault="006D6722">
    <w:pPr>
      <w:pStyle w:val="ac"/>
      <w:rPr>
        <w:rFonts w:cs="Times New Roman"/>
        <w:sz w:val="18"/>
        <w:szCs w:val="18"/>
        <w:lang w:val="fr-CH"/>
      </w:rPr>
    </w:pPr>
    <w:hyperlink r:id="rId1" w:history="1">
      <w:r w:rsidRPr="009E7485">
        <w:rPr>
          <w:rStyle w:val="aff"/>
          <w:rFonts w:cs="Times New Roman"/>
          <w:sz w:val="18"/>
          <w:szCs w:val="18"/>
          <w:lang w:val="fr-CH"/>
        </w:rPr>
        <w:t>https://</w:t>
      </w:r>
      <w:r w:rsidR="002B0E9B" w:rsidRPr="002B0E9B">
        <w:rPr>
          <w:rStyle w:val="aff"/>
          <w:rFonts w:cs="Times New Roman"/>
          <w:sz w:val="18"/>
          <w:szCs w:val="18"/>
          <w:lang w:val="fr-CH"/>
        </w:rPr>
        <w:t>scmsa</w:t>
      </w:r>
      <w:r w:rsidRPr="009E7485">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87182028"/>
  <w:bookmarkStart w:id="5" w:name="_Hlk187182029"/>
  <w:p w14:paraId="6AC83FE4" w14:textId="6772520A" w:rsidR="00D44760" w:rsidRDefault="002B0E9B">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2B0E9B">
      <w:rPr>
        <w:rFonts w:cs="Times New Roman"/>
        <w:sz w:val="18"/>
        <w:szCs w:val="18"/>
        <w:lang w:val="fr-CH"/>
      </w:rPr>
      <w:instrText>https://</w:instrText>
    </w:r>
    <w:r w:rsidRPr="002B0E9B">
      <w:rPr>
        <w:rFonts w:eastAsiaTheme="minorEastAsia" w:cs="Times New Roman"/>
        <w:sz w:val="18"/>
        <w:szCs w:val="18"/>
        <w:lang w:val="fr-CH" w:eastAsia="zh-CN"/>
      </w:rPr>
      <w:instrText>scmsa</w:instrText>
    </w:r>
    <w:r w:rsidRPr="002B0E9B">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33458A">
      <w:rPr>
        <w:rStyle w:val="aff"/>
        <w:rFonts w:cs="Times New Roman"/>
        <w:sz w:val="18"/>
        <w:szCs w:val="18"/>
        <w:lang w:val="fr-CH"/>
      </w:rPr>
      <w:t>https://</w:t>
    </w:r>
    <w:r w:rsidRPr="0033458A">
      <w:rPr>
        <w:rStyle w:val="aff"/>
        <w:rFonts w:eastAsiaTheme="minorEastAsia" w:cs="Times New Roman"/>
        <w:sz w:val="18"/>
        <w:szCs w:val="18"/>
        <w:lang w:val="fr-CH" w:eastAsia="zh-CN"/>
      </w:rPr>
      <w:t>scmsa</w:t>
    </w:r>
    <w:r w:rsidRPr="0033458A">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7ACF9" w14:textId="77777777" w:rsidR="007F0DD2" w:rsidRDefault="007F0DD2">
      <w:pPr>
        <w:spacing w:before="0" w:after="0"/>
      </w:pPr>
    </w:p>
  </w:footnote>
  <w:footnote w:type="continuationSeparator" w:id="0">
    <w:p w14:paraId="6E0656BC" w14:textId="77777777" w:rsidR="007F0DD2" w:rsidRDefault="007F0D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5A7AC1FF" w:rsidR="00D44760" w:rsidRDefault="002B0E9B">
    <w:pPr>
      <w:pStyle w:val="ae"/>
      <w:spacing w:before="0" w:after="0"/>
    </w:pPr>
    <w:r w:rsidRPr="002B0E9B">
      <w:rPr>
        <w:rFonts w:eastAsia="宋体"/>
        <w:lang w:eastAsia="zh-CN"/>
      </w:rPr>
      <w:t>Supply Chain Management and Smart Agriculture</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080B"/>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289D"/>
    <w:rsid w:val="00206322"/>
    <w:rsid w:val="00213247"/>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B0E9B"/>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7F0DD2"/>
    <w:rsid w:val="008111E4"/>
    <w:rsid w:val="0081301C"/>
    <w:rsid w:val="00817DD6"/>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51C6D"/>
    <w:rsid w:val="00971B61"/>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95D8B"/>
    <w:rsid w:val="00AB3AED"/>
    <w:rsid w:val="00AC0270"/>
    <w:rsid w:val="00AC0B51"/>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300</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5</cp:revision>
  <cp:lastPrinted>2013-10-03T12:51:00Z</cp:lastPrinted>
  <dcterms:created xsi:type="dcterms:W3CDTF">2025-01-08T06:00:00Z</dcterms:created>
  <dcterms:modified xsi:type="dcterms:W3CDTF">2025-03-19T09:00:00Z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